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B3DB" w14:textId="77777777" w:rsidR="00600688" w:rsidRPr="00712607" w:rsidRDefault="00600688" w:rsidP="00712607">
      <w:pPr>
        <w:ind w:right="-6"/>
        <w:rPr>
          <w:b/>
        </w:rPr>
      </w:pPr>
      <w:r w:rsidRPr="00712607">
        <w:rPr>
          <w:b/>
        </w:rPr>
        <w:t>FUNCTIEPROFIEL</w:t>
      </w:r>
    </w:p>
    <w:p w14:paraId="221FA0F1" w14:textId="77777777" w:rsidR="00600688" w:rsidRPr="00712607" w:rsidRDefault="00600688" w:rsidP="00712607">
      <w:pPr>
        <w:ind w:right="-6"/>
      </w:pPr>
    </w:p>
    <w:tbl>
      <w:tblPr>
        <w:tblStyle w:val="Tabelraster"/>
        <w:tblW w:w="9639" w:type="dxa"/>
        <w:tblLook w:val="04A0" w:firstRow="1" w:lastRow="0" w:firstColumn="1" w:lastColumn="0" w:noHBand="0" w:noVBand="1"/>
      </w:tblPr>
      <w:tblGrid>
        <w:gridCol w:w="3913"/>
        <w:gridCol w:w="3660"/>
        <w:gridCol w:w="2066"/>
      </w:tblGrid>
      <w:tr w:rsidR="00600688" w:rsidRPr="00712607" w14:paraId="4457F8FF" w14:textId="77777777" w:rsidTr="00E74604">
        <w:trPr>
          <w:trHeight w:val="237"/>
        </w:trPr>
        <w:tc>
          <w:tcPr>
            <w:tcW w:w="3989" w:type="dxa"/>
            <w:tcMar>
              <w:top w:w="57" w:type="dxa"/>
              <w:bottom w:w="57" w:type="dxa"/>
            </w:tcMar>
            <w:vAlign w:val="center"/>
          </w:tcPr>
          <w:p w14:paraId="326E02DC" w14:textId="77777777" w:rsidR="00600688" w:rsidRPr="00712607" w:rsidRDefault="00600688" w:rsidP="00712607">
            <w:pPr>
              <w:tabs>
                <w:tab w:val="left" w:pos="1168"/>
              </w:tabs>
              <w:spacing w:line="240" w:lineRule="auto"/>
              <w:ind w:left="1452" w:right="-6" w:hanging="1452"/>
              <w:rPr>
                <w:rFonts w:ascii="Arial" w:hAnsi="Arial" w:cs="Arial"/>
                <w:b/>
                <w:sz w:val="16"/>
                <w:szCs w:val="16"/>
              </w:rPr>
            </w:pPr>
            <w:r w:rsidRPr="00712607">
              <w:rPr>
                <w:rFonts w:ascii="Arial" w:hAnsi="Arial" w:cs="Arial"/>
                <w:b/>
                <w:sz w:val="16"/>
                <w:szCs w:val="16"/>
              </w:rPr>
              <w:t xml:space="preserve">Functiecode: </w:t>
            </w:r>
            <w:r w:rsidR="001152C0"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712607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1152C0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8E2EF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697" w:type="dxa"/>
            <w:tcMar>
              <w:top w:w="57" w:type="dxa"/>
              <w:bottom w:w="57" w:type="dxa"/>
            </w:tcMar>
            <w:vAlign w:val="center"/>
          </w:tcPr>
          <w:p w14:paraId="41708C6F" w14:textId="77777777" w:rsidR="00600688" w:rsidRPr="00712607" w:rsidRDefault="003935D2" w:rsidP="00712607">
            <w:pPr>
              <w:tabs>
                <w:tab w:val="left" w:pos="1451"/>
              </w:tabs>
              <w:spacing w:line="240" w:lineRule="auto"/>
              <w:ind w:left="1735" w:right="-6" w:hanging="1735"/>
              <w:rPr>
                <w:rFonts w:ascii="Arial" w:hAnsi="Arial" w:cs="Arial"/>
                <w:b/>
                <w:sz w:val="16"/>
                <w:szCs w:val="16"/>
              </w:rPr>
            </w:pPr>
            <w:r w:rsidRPr="00A71842">
              <w:rPr>
                <w:rFonts w:ascii="Arial" w:hAnsi="Arial" w:cs="Arial"/>
                <w:b/>
                <w:sz w:val="16"/>
                <w:szCs w:val="16"/>
              </w:rPr>
              <w:t xml:space="preserve">Functiefamilie: </w:t>
            </w:r>
            <w:r w:rsidR="001152C0">
              <w:rPr>
                <w:rFonts w:ascii="Arial" w:hAnsi="Arial" w:cs="Arial"/>
                <w:b/>
                <w:sz w:val="16"/>
                <w:szCs w:val="16"/>
              </w:rPr>
              <w:t>Uitvoering</w:t>
            </w:r>
          </w:p>
        </w:tc>
        <w:tc>
          <w:tcPr>
            <w:tcW w:w="2085" w:type="dxa"/>
            <w:tcMar>
              <w:top w:w="57" w:type="dxa"/>
              <w:bottom w:w="57" w:type="dxa"/>
            </w:tcMar>
            <w:vAlign w:val="center"/>
          </w:tcPr>
          <w:p w14:paraId="15C8685A" w14:textId="682885D6" w:rsidR="00600688" w:rsidRPr="00712607" w:rsidRDefault="003935D2" w:rsidP="00712607">
            <w:pPr>
              <w:tabs>
                <w:tab w:val="left" w:pos="601"/>
              </w:tabs>
              <w:spacing w:line="240" w:lineRule="auto"/>
              <w:ind w:left="743" w:right="-111" w:hanging="743"/>
              <w:rPr>
                <w:rFonts w:ascii="Arial" w:hAnsi="Arial" w:cs="Arial"/>
                <w:b/>
                <w:sz w:val="16"/>
                <w:szCs w:val="16"/>
              </w:rPr>
            </w:pPr>
            <w:r w:rsidRPr="00A71842">
              <w:rPr>
                <w:rFonts w:ascii="Arial" w:hAnsi="Arial" w:cs="Arial"/>
                <w:b/>
                <w:sz w:val="16"/>
                <w:szCs w:val="16"/>
              </w:rPr>
              <w:t>Datum:</w:t>
            </w:r>
            <w:r w:rsidRPr="00A71842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0A2BAD">
              <w:rPr>
                <w:rFonts w:ascii="Arial" w:hAnsi="Arial" w:cs="Arial"/>
                <w:b/>
                <w:sz w:val="16"/>
                <w:szCs w:val="16"/>
              </w:rPr>
              <w:t>februari</w:t>
            </w:r>
            <w:r w:rsidR="000A2BAD" w:rsidRPr="00A7184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71842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1F2365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</w:tr>
    </w:tbl>
    <w:p w14:paraId="7DF8203B" w14:textId="77777777" w:rsidR="00600688" w:rsidRPr="00712607" w:rsidRDefault="00600688" w:rsidP="00712607">
      <w:pPr>
        <w:ind w:right="-6"/>
      </w:pPr>
    </w:p>
    <w:p w14:paraId="32F97038" w14:textId="77777777" w:rsidR="00600688" w:rsidRPr="00712607" w:rsidRDefault="00600688" w:rsidP="00712607">
      <w:pPr>
        <w:ind w:right="-6"/>
        <w:rPr>
          <w:b/>
        </w:rPr>
      </w:pPr>
      <w:r w:rsidRPr="00712607">
        <w:rPr>
          <w:b/>
        </w:rPr>
        <w:t>Context</w:t>
      </w:r>
    </w:p>
    <w:p w14:paraId="2652E6B1" w14:textId="1FA7966E" w:rsidR="00215131" w:rsidRPr="00215131" w:rsidRDefault="00215131" w:rsidP="00215131">
      <w:r w:rsidRPr="00215131">
        <w:t xml:space="preserve">De grondwerker III is gepositioneerd binnen </w:t>
      </w:r>
      <w:r w:rsidR="00156A4F">
        <w:t xml:space="preserve">de </w:t>
      </w:r>
      <w:r w:rsidRPr="00215131">
        <w:t>uitvoering</w:t>
      </w:r>
      <w:r w:rsidR="00156A4F">
        <w:t>sorganisatie</w:t>
      </w:r>
      <w:r w:rsidRPr="00215131">
        <w:t xml:space="preserve"> van een loonbedrijf. De functie </w:t>
      </w:r>
      <w:r w:rsidR="00EB039A">
        <w:t>is verantwoordelijk</w:t>
      </w:r>
      <w:r w:rsidRPr="00215131">
        <w:t xml:space="preserve"> voor het</w:t>
      </w:r>
      <w:r w:rsidR="00EB039A">
        <w:t>,</w:t>
      </w:r>
      <w:r w:rsidRPr="00215131">
        <w:t xml:space="preserve"> </w:t>
      </w:r>
      <w:r w:rsidR="00156A4F">
        <w:t xml:space="preserve">als </w:t>
      </w:r>
      <w:r w:rsidRPr="00215131">
        <w:t xml:space="preserve">meewerkend </w:t>
      </w:r>
      <w:r w:rsidR="00156A4F">
        <w:t>voorman</w:t>
      </w:r>
      <w:r w:rsidR="00EB039A">
        <w:t>,</w:t>
      </w:r>
      <w:r w:rsidR="00156A4F">
        <w:t xml:space="preserve"> </w:t>
      </w:r>
      <w:r w:rsidRPr="00215131">
        <w:t>coördineren en bewaken van de voortgang</w:t>
      </w:r>
      <w:r w:rsidR="00156A4F">
        <w:t xml:space="preserve"> en uitvoeringskwaliteit</w:t>
      </w:r>
      <w:r w:rsidRPr="00215131">
        <w:t xml:space="preserve"> van </w:t>
      </w:r>
      <w:r w:rsidR="00EB039A">
        <w:t xml:space="preserve">handmatige </w:t>
      </w:r>
      <w:r w:rsidRPr="00215131">
        <w:t>werkzaamheden o.b.v. opdrachten van de leidinggevende of opdrachtgever</w:t>
      </w:r>
      <w:r w:rsidR="00EB039A">
        <w:t>, ook in relatie tot overige werkzaamheden</w:t>
      </w:r>
      <w:r w:rsidRPr="00215131">
        <w:t xml:space="preserve">. </w:t>
      </w:r>
      <w:r w:rsidR="00EB039A">
        <w:t>Voor uitvoering van de werkzaamheden wordt</w:t>
      </w:r>
      <w:r w:rsidRPr="00215131">
        <w:t xml:space="preserve"> zo nodig gebruik </w:t>
      </w:r>
      <w:r w:rsidR="00EB039A">
        <w:t xml:space="preserve">gemaakt </w:t>
      </w:r>
      <w:r w:rsidRPr="00215131">
        <w:t>van handgereedschappen. Functiehouder verdeelt werkzaamheden onder medewerkers</w:t>
      </w:r>
      <w:r w:rsidR="00EB039A">
        <w:t xml:space="preserve"> en</w:t>
      </w:r>
      <w:r w:rsidRPr="00215131">
        <w:t xml:space="preserve"> fungeert als aanspreekpunt bij vragen en geconstateerde afwijkingen. </w:t>
      </w:r>
      <w:r w:rsidR="00EB039A">
        <w:t xml:space="preserve">Hij stemt </w:t>
      </w:r>
      <w:r w:rsidRPr="00215131">
        <w:t>werkzaamheden en bijzonderheden</w:t>
      </w:r>
      <w:r w:rsidR="00EB039A">
        <w:t xml:space="preserve"> af</w:t>
      </w:r>
      <w:r w:rsidRPr="00215131">
        <w:t xml:space="preserve"> met de leidinggevende dan wel opdrachtgever en zo nodig met collega’s ten behoeve van door hen te verrichten gemechaniseerde werkzaamheden. Focus van functiehouder ligt op meewerken en aansturen waar nodig.</w:t>
      </w:r>
    </w:p>
    <w:p w14:paraId="5568DFAD" w14:textId="77777777" w:rsidR="00215131" w:rsidRPr="00712607" w:rsidRDefault="00215131" w:rsidP="00712607">
      <w:pPr>
        <w:ind w:right="-6"/>
      </w:pPr>
    </w:p>
    <w:p w14:paraId="3359E5B6" w14:textId="77777777" w:rsidR="00432C22" w:rsidRPr="00712607" w:rsidRDefault="00432C22" w:rsidP="00432C22">
      <w:pPr>
        <w:ind w:right="-6"/>
      </w:pPr>
      <w:r>
        <w:t xml:space="preserve">De functie </w:t>
      </w:r>
      <w:r w:rsidR="001152C0">
        <w:t>grondwerker</w:t>
      </w:r>
      <w:r>
        <w:t xml:space="preserve"> wordt onderscheiden op drie niveaus. De verschillen tussen de </w:t>
      </w:r>
      <w:r w:rsidR="001152C0">
        <w:t xml:space="preserve">grondwerker </w:t>
      </w:r>
      <w:r>
        <w:t xml:space="preserve">I, II en III </w:t>
      </w:r>
      <w:r w:rsidRPr="00712607">
        <w:t xml:space="preserve">zijn uitgewerkt in de </w:t>
      </w:r>
      <w:r>
        <w:t>bijlage</w:t>
      </w:r>
      <w:r w:rsidRPr="00712607">
        <w:t xml:space="preserve"> met Niveau-onderscheidende Kenmerken (NOK).</w:t>
      </w:r>
    </w:p>
    <w:p w14:paraId="1ACE463E" w14:textId="77777777" w:rsidR="00600688" w:rsidRDefault="00600688" w:rsidP="00712607">
      <w:pPr>
        <w:ind w:right="-6"/>
      </w:pPr>
    </w:p>
    <w:p w14:paraId="76698B2B" w14:textId="77777777" w:rsidR="003935D2" w:rsidRPr="00C24A5C" w:rsidRDefault="003935D2" w:rsidP="003935D2">
      <w:pPr>
        <w:ind w:right="-6"/>
      </w:pPr>
      <w:r w:rsidRPr="00C24A5C">
        <w:t>Leidinggevende:</w:t>
      </w:r>
      <w:r w:rsidRPr="00C24A5C">
        <w:tab/>
      </w:r>
      <w:r w:rsidR="0006188A">
        <w:t>vakinhoudelijk leidinggevende</w:t>
      </w:r>
    </w:p>
    <w:p w14:paraId="4A0CD7DF" w14:textId="7B42BFB7" w:rsidR="003935D2" w:rsidRPr="00C24A5C" w:rsidRDefault="003935D2" w:rsidP="003935D2">
      <w:pPr>
        <w:ind w:right="-6"/>
      </w:pPr>
      <w:r w:rsidRPr="00C24A5C">
        <w:t>Geeft leiding aan:</w:t>
      </w:r>
      <w:r w:rsidRPr="00C24A5C">
        <w:tab/>
      </w:r>
      <w:r w:rsidR="0034066A">
        <w:t xml:space="preserve">grondwerker I/II (1 – </w:t>
      </w:r>
      <w:r w:rsidR="00156A4F">
        <w:t>5</w:t>
      </w:r>
      <w:r w:rsidR="0034066A">
        <w:t xml:space="preserve"> medewerkers) (vaktechnisch)</w:t>
      </w:r>
    </w:p>
    <w:p w14:paraId="69C26B8A" w14:textId="77777777" w:rsidR="003935D2" w:rsidRPr="00712607" w:rsidRDefault="003935D2" w:rsidP="00712607">
      <w:pPr>
        <w:ind w:right="-6"/>
      </w:pPr>
    </w:p>
    <w:p w14:paraId="62A46BB1" w14:textId="77777777" w:rsidR="00600688" w:rsidRPr="00712607" w:rsidRDefault="00600688" w:rsidP="00712607">
      <w:pPr>
        <w:ind w:right="-6"/>
        <w:rPr>
          <w:b/>
        </w:rPr>
      </w:pPr>
      <w:r w:rsidRPr="00712607">
        <w:rPr>
          <w:b/>
        </w:rPr>
        <w:t>Resultaatprofiel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4819"/>
      </w:tblGrid>
      <w:tr w:rsidR="00600688" w:rsidRPr="00712607" w14:paraId="0ED8833E" w14:textId="77777777" w:rsidTr="00AF2F8A">
        <w:trPr>
          <w:trHeight w:val="227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8CCBAD"/>
            <w:tcMar>
              <w:top w:w="57" w:type="dxa"/>
              <w:bottom w:w="57" w:type="dxa"/>
            </w:tcMar>
            <w:vAlign w:val="center"/>
          </w:tcPr>
          <w:p w14:paraId="58C447FB" w14:textId="77777777" w:rsidR="00600688" w:rsidRPr="00AF2F8A" w:rsidRDefault="00600688" w:rsidP="00712607">
            <w:pPr>
              <w:ind w:right="-6"/>
              <w:rPr>
                <w:b/>
                <w:caps/>
                <w:color w:val="0D5554"/>
                <w:lang w:bidi="x-none"/>
              </w:rPr>
            </w:pPr>
            <w:r w:rsidRPr="00AF2F8A">
              <w:rPr>
                <w:b/>
                <w:caps/>
                <w:color w:val="0D5554"/>
                <w:lang w:bidi="x-none"/>
              </w:rPr>
              <w:t>toegevoegde waarde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8CCBAD"/>
            <w:tcMar>
              <w:top w:w="57" w:type="dxa"/>
              <w:bottom w:w="57" w:type="dxa"/>
            </w:tcMar>
            <w:vAlign w:val="center"/>
          </w:tcPr>
          <w:p w14:paraId="7D0A4A7C" w14:textId="4AC1D3CE" w:rsidR="00600688" w:rsidRPr="00AF2F8A" w:rsidRDefault="00600688" w:rsidP="00712607">
            <w:pPr>
              <w:ind w:right="-6"/>
              <w:rPr>
                <w:b/>
                <w:caps/>
                <w:color w:val="0D5554"/>
                <w:lang w:bidi="x-none"/>
              </w:rPr>
            </w:pPr>
            <w:r w:rsidRPr="00AF2F8A">
              <w:rPr>
                <w:b/>
                <w:caps/>
                <w:color w:val="0D5554"/>
                <w:lang w:bidi="x-none"/>
              </w:rPr>
              <w:t>Resultaatindicatoren</w:t>
            </w:r>
          </w:p>
        </w:tc>
      </w:tr>
      <w:tr w:rsidR="00EB039A" w:rsidRPr="00712607" w14:paraId="2762E387" w14:textId="77777777" w:rsidTr="00BC7297">
        <w:tc>
          <w:tcPr>
            <w:tcW w:w="4820" w:type="dxa"/>
            <w:tcMar>
              <w:top w:w="28" w:type="dxa"/>
              <w:bottom w:w="28" w:type="dxa"/>
            </w:tcMar>
          </w:tcPr>
          <w:p w14:paraId="232F8F4F" w14:textId="77777777" w:rsidR="00EB039A" w:rsidRPr="00712607" w:rsidRDefault="00EB039A" w:rsidP="00BC7297">
            <w:pPr>
              <w:ind w:right="-6"/>
            </w:pPr>
            <w:r>
              <w:rPr>
                <w:b/>
              </w:rPr>
              <w:t>Coördinatie</w:t>
            </w:r>
          </w:p>
          <w:p w14:paraId="72997C7F" w14:textId="77777777" w:rsidR="00EB039A" w:rsidRPr="00712607" w:rsidRDefault="00EB039A" w:rsidP="00BC7297">
            <w:pPr>
              <w:ind w:right="-6"/>
            </w:pPr>
            <w:r>
              <w:t>De uit te voeren werkzaamheden zijn effectief aangestuurd, gemonitord en bijgestuurd, zodanig dat opdrachten conform afspraken zijn gerealiseerd en verstoringen in het uitvoeringsproces tijdig en effectief zijn opgelost.</w:t>
            </w:r>
          </w:p>
        </w:tc>
        <w:tc>
          <w:tcPr>
            <w:tcW w:w="4819" w:type="dxa"/>
            <w:tcMar>
              <w:top w:w="28" w:type="dxa"/>
              <w:bottom w:w="28" w:type="dxa"/>
            </w:tcMar>
          </w:tcPr>
          <w:p w14:paraId="054A1A30" w14:textId="77777777" w:rsidR="00E346F5" w:rsidRDefault="00E346F5" w:rsidP="00BC7297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>effectieve en efficiënte inzet medewerkers;</w:t>
            </w:r>
          </w:p>
          <w:p w14:paraId="06DB5545" w14:textId="77777777" w:rsidR="00EB039A" w:rsidRPr="00712607" w:rsidRDefault="00EB039A" w:rsidP="00E346F5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 xml:space="preserve">voortgang </w:t>
            </w:r>
            <w:r w:rsidR="00E346F5">
              <w:t xml:space="preserve">en uitvoeringskwaliteit </w:t>
            </w:r>
            <w:r>
              <w:t>(kwaliteit bijsturing).</w:t>
            </w:r>
          </w:p>
        </w:tc>
      </w:tr>
      <w:tr w:rsidR="00631183" w:rsidRPr="00712607" w14:paraId="1567A84C" w14:textId="77777777" w:rsidTr="00E74604">
        <w:tc>
          <w:tcPr>
            <w:tcW w:w="4820" w:type="dxa"/>
            <w:tcMar>
              <w:top w:w="28" w:type="dxa"/>
              <w:bottom w:w="28" w:type="dxa"/>
            </w:tcMar>
          </w:tcPr>
          <w:p w14:paraId="17BF7302" w14:textId="77777777" w:rsidR="00631183" w:rsidRPr="00712607" w:rsidRDefault="00631183" w:rsidP="00631183">
            <w:pPr>
              <w:ind w:right="-6"/>
            </w:pPr>
            <w:r>
              <w:rPr>
                <w:b/>
              </w:rPr>
              <w:t xml:space="preserve">Voorbereiding </w:t>
            </w:r>
          </w:p>
          <w:p w14:paraId="26ABD9B6" w14:textId="6DE87BB2" w:rsidR="00631183" w:rsidRPr="00631183" w:rsidRDefault="00EB039A" w:rsidP="00712607">
            <w:pPr>
              <w:ind w:right="-6"/>
              <w:rPr>
                <w:bCs/>
              </w:rPr>
            </w:pPr>
            <w:r>
              <w:t>Er is inzicht in de uit te voeren werkzaamheden en daarbij geldende bijzonderheden (eisen e.d.) en voor het werk benodigde materialen en hulpmiddelen (handgereedschappen) zijn zo nodig afgemeten c.q. gereedgemaakt voor gebruik.</w:t>
            </w:r>
          </w:p>
        </w:tc>
        <w:tc>
          <w:tcPr>
            <w:tcW w:w="4819" w:type="dxa"/>
            <w:tcMar>
              <w:top w:w="28" w:type="dxa"/>
              <w:bottom w:w="28" w:type="dxa"/>
            </w:tcMar>
          </w:tcPr>
          <w:p w14:paraId="29CBE79F" w14:textId="77777777" w:rsidR="00631183" w:rsidRDefault="00631183" w:rsidP="00712607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>kwaliteit opname situatie/kennisneming veldbestek;</w:t>
            </w:r>
          </w:p>
          <w:p w14:paraId="0E8183B3" w14:textId="77777777" w:rsidR="00631183" w:rsidRDefault="00631183" w:rsidP="00712607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>inzicht in opdrachtdetails/bijzonderheden;</w:t>
            </w:r>
          </w:p>
          <w:p w14:paraId="19A621B4" w14:textId="3FF4DED7" w:rsidR="00631183" w:rsidRPr="00712607" w:rsidRDefault="00EB039A" w:rsidP="00712607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 xml:space="preserve">effectieve </w:t>
            </w:r>
            <w:r w:rsidR="00631183">
              <w:t>afstemming</w:t>
            </w:r>
            <w:r>
              <w:t xml:space="preserve"> en samenwerking in- en extern</w:t>
            </w:r>
            <w:r w:rsidR="00DE45D2">
              <w:t>.</w:t>
            </w:r>
          </w:p>
        </w:tc>
      </w:tr>
      <w:tr w:rsidR="00DE45D2" w:rsidRPr="00712607" w14:paraId="13F6ED28" w14:textId="77777777" w:rsidTr="00E74604">
        <w:tc>
          <w:tcPr>
            <w:tcW w:w="4820" w:type="dxa"/>
            <w:tcMar>
              <w:top w:w="28" w:type="dxa"/>
              <w:bottom w:w="28" w:type="dxa"/>
            </w:tcMar>
          </w:tcPr>
          <w:p w14:paraId="6D936F3B" w14:textId="77777777" w:rsidR="00DE45D2" w:rsidRPr="00712607" w:rsidRDefault="00DE45D2" w:rsidP="00DE45D2">
            <w:pPr>
              <w:ind w:right="-6"/>
            </w:pPr>
            <w:r>
              <w:rPr>
                <w:b/>
              </w:rPr>
              <w:t>Uitvoering</w:t>
            </w:r>
          </w:p>
          <w:p w14:paraId="4C1F0F49" w14:textId="1B922DF4" w:rsidR="00DE45D2" w:rsidRPr="00712607" w:rsidRDefault="00DE45D2" w:rsidP="00DE45D2">
            <w:pPr>
              <w:ind w:right="-6"/>
            </w:pPr>
            <w:r>
              <w:t>Handmatige werkzaamheden</w:t>
            </w:r>
            <w:r w:rsidR="00EB039A">
              <w:t xml:space="preserve"> zijn</w:t>
            </w:r>
            <w:r>
              <w:t xml:space="preserve"> (gebruikmakend van de handgereedschappen) volgens opdracht uitgevoerd en gecontroleerd waarbij kleine onvolkomenheden zelfstandig zijn opgelost en grotere onvolkomenheden zijn gemeld aan de leidinggevende.</w:t>
            </w:r>
          </w:p>
        </w:tc>
        <w:tc>
          <w:tcPr>
            <w:tcW w:w="4819" w:type="dxa"/>
            <w:tcMar>
              <w:top w:w="28" w:type="dxa"/>
              <w:bottom w:w="28" w:type="dxa"/>
            </w:tcMar>
          </w:tcPr>
          <w:p w14:paraId="5E9A503D" w14:textId="77777777" w:rsidR="00DE45D2" w:rsidRDefault="00DE45D2" w:rsidP="00DE45D2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>volgens opdracht;</w:t>
            </w:r>
          </w:p>
          <w:p w14:paraId="61052380" w14:textId="77777777" w:rsidR="00EB039A" w:rsidRDefault="00EB039A" w:rsidP="00EB039A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 xml:space="preserve">conform veiligheidscriteria (gebruik </w:t>
            </w:r>
            <w:proofErr w:type="spellStart"/>
            <w:r>
              <w:t>PBM’s</w:t>
            </w:r>
            <w:proofErr w:type="spellEnd"/>
            <w:r>
              <w:t xml:space="preserve"> etc.);</w:t>
            </w:r>
          </w:p>
          <w:p w14:paraId="1D2FE28F" w14:textId="77777777" w:rsidR="00DE45D2" w:rsidRDefault="00DE45D2" w:rsidP="00DE45D2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>conform snelheidseisen;</w:t>
            </w:r>
          </w:p>
          <w:p w14:paraId="6AC46BCB" w14:textId="77777777" w:rsidR="00DE45D2" w:rsidRDefault="00DE45D2" w:rsidP="00DE45D2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>juiste inschatting/anticipatie omstandigheden;</w:t>
            </w:r>
          </w:p>
          <w:p w14:paraId="0C682F9A" w14:textId="1AEC4EE8" w:rsidR="00DE45D2" w:rsidRPr="00712607" w:rsidRDefault="00DE45D2" w:rsidP="00DE45D2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>uitvoeringskwaliteit.</w:t>
            </w:r>
          </w:p>
        </w:tc>
      </w:tr>
      <w:tr w:rsidR="00156A4F" w:rsidRPr="00712607" w14:paraId="3A02EDE3" w14:textId="77777777" w:rsidTr="00BC7297">
        <w:tc>
          <w:tcPr>
            <w:tcW w:w="48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2F4D294" w14:textId="65DF7CB8" w:rsidR="00156A4F" w:rsidRPr="00712607" w:rsidRDefault="00156A4F" w:rsidP="00BC7297">
            <w:pPr>
              <w:ind w:right="-6"/>
            </w:pPr>
            <w:r>
              <w:rPr>
                <w:b/>
              </w:rPr>
              <w:t>Registratie en verantwoording</w:t>
            </w:r>
          </w:p>
          <w:p w14:paraId="053F3057" w14:textId="49C09DEC" w:rsidR="00156A4F" w:rsidRPr="00712607" w:rsidRDefault="00156A4F" w:rsidP="00BC7297">
            <w:r>
              <w:t>Op de opdrachtuitvoering betrekking hebbende gegevens zijn geregistreerd en administraties beheerd (uren, verbruiken, e.d.) ten behoeve van facturatie, nacalculatie, rapportage, e.d. en de leidinggevende heeft inzicht in opdrachtverloop d.m.v. mondelinge en/of schriftelijke overdracht.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42E3267" w14:textId="77777777" w:rsidR="00156A4F" w:rsidRDefault="00156A4F" w:rsidP="00BC7297">
            <w:pPr>
              <w:pStyle w:val="Lijstalinea"/>
              <w:numPr>
                <w:ilvl w:val="0"/>
                <w:numId w:val="18"/>
              </w:numPr>
              <w:ind w:left="284" w:hanging="284"/>
            </w:pPr>
            <w:r>
              <w:t xml:space="preserve">juistheid, </w:t>
            </w:r>
            <w:r w:rsidRPr="003661A2">
              <w:t xml:space="preserve">volledigheid </w:t>
            </w:r>
            <w:r>
              <w:t>registraties en administraties;</w:t>
            </w:r>
          </w:p>
          <w:p w14:paraId="5B507E1C" w14:textId="77777777" w:rsidR="00156A4F" w:rsidRPr="00712607" w:rsidRDefault="00156A4F" w:rsidP="00BC7297">
            <w:pPr>
              <w:pStyle w:val="Lijstalinea"/>
              <w:numPr>
                <w:ilvl w:val="0"/>
                <w:numId w:val="18"/>
              </w:numPr>
              <w:ind w:left="284" w:hanging="284"/>
            </w:pPr>
            <w:r w:rsidRPr="003661A2">
              <w:t xml:space="preserve">volledigheid, juistheid en tijdigheid van </w:t>
            </w:r>
            <w:r>
              <w:t>overdracht.</w:t>
            </w:r>
          </w:p>
        </w:tc>
      </w:tr>
      <w:tr w:rsidR="00DE45D2" w:rsidRPr="00712607" w14:paraId="0A419C0D" w14:textId="77777777" w:rsidTr="00E74604">
        <w:tc>
          <w:tcPr>
            <w:tcW w:w="4820" w:type="dxa"/>
            <w:tcMar>
              <w:top w:w="28" w:type="dxa"/>
              <w:bottom w:w="28" w:type="dxa"/>
            </w:tcMar>
          </w:tcPr>
          <w:p w14:paraId="1D6CDEA8" w14:textId="77777777" w:rsidR="00DE45D2" w:rsidRPr="00DE45D2" w:rsidRDefault="00DE45D2" w:rsidP="00CF61A6">
            <w:pPr>
              <w:ind w:right="-6"/>
              <w:rPr>
                <w:b/>
                <w:bCs/>
              </w:rPr>
            </w:pPr>
            <w:r w:rsidRPr="00DE45D2">
              <w:rPr>
                <w:b/>
                <w:bCs/>
              </w:rPr>
              <w:t>Gebruikersonderhoud</w:t>
            </w:r>
          </w:p>
          <w:p w14:paraId="74A6878E" w14:textId="712B5A26" w:rsidR="00DE45D2" w:rsidRPr="00712607" w:rsidRDefault="00DE45D2" w:rsidP="00CF61A6">
            <w:pPr>
              <w:ind w:right="-6"/>
            </w:pPr>
            <w:r>
              <w:t xml:space="preserve">De beschikbare middelen en materialen zijn </w:t>
            </w:r>
            <w:r w:rsidR="00156A4F">
              <w:t>voorzien van het benodigde gebruikersonderhoud</w:t>
            </w:r>
            <w:r>
              <w:t xml:space="preserve"> (</w:t>
            </w:r>
            <w:r w:rsidR="00156A4F">
              <w:t>o.a.</w:t>
            </w:r>
            <w:r>
              <w:t xml:space="preserve"> schoonhouden/-maken, dagelijks preventief onderhoud, kleine reparaties</w:t>
            </w:r>
            <w:r w:rsidR="00156A4F">
              <w:t>)</w:t>
            </w:r>
            <w:r>
              <w:t xml:space="preserve"> en (technische) collega</w:t>
            </w:r>
            <w:r w:rsidR="00156A4F">
              <w:t>’</w:t>
            </w:r>
            <w:r>
              <w:t>s</w:t>
            </w:r>
            <w:r w:rsidR="00156A4F">
              <w:t xml:space="preserve"> zijn geassisteerd bij de uitvoering van periodiek</w:t>
            </w:r>
            <w:r>
              <w:t xml:space="preserve"> onderhoud.</w:t>
            </w:r>
          </w:p>
        </w:tc>
        <w:tc>
          <w:tcPr>
            <w:tcW w:w="4819" w:type="dxa"/>
            <w:tcMar>
              <w:top w:w="28" w:type="dxa"/>
              <w:bottom w:w="28" w:type="dxa"/>
            </w:tcMar>
          </w:tcPr>
          <w:p w14:paraId="33AB3917" w14:textId="272E63B6" w:rsidR="00DE45D2" w:rsidRDefault="00156A4F" w:rsidP="00DE45D2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>conform voorschriften</w:t>
            </w:r>
            <w:r w:rsidR="00DE45D2">
              <w:t>;</w:t>
            </w:r>
          </w:p>
          <w:p w14:paraId="7A7233FE" w14:textId="19B9AEBB" w:rsidR="00DE45D2" w:rsidRPr="00712607" w:rsidRDefault="00DE45D2" w:rsidP="00CF61A6">
            <w:pPr>
              <w:ind w:left="284" w:hanging="284"/>
            </w:pPr>
            <w:r w:rsidRPr="003661A2">
              <w:t>-</w:t>
            </w:r>
            <w:r w:rsidRPr="003661A2">
              <w:tab/>
            </w:r>
            <w:r>
              <w:t>constatering noodzaak van aanvullend onderhoud.</w:t>
            </w:r>
          </w:p>
        </w:tc>
      </w:tr>
      <w:tr w:rsidR="001A7764" w:rsidRPr="00712607" w14:paraId="713DF2DE" w14:textId="77777777" w:rsidTr="00E74604">
        <w:tc>
          <w:tcPr>
            <w:tcW w:w="4820" w:type="dxa"/>
            <w:tcMar>
              <w:top w:w="28" w:type="dxa"/>
              <w:bottom w:w="28" w:type="dxa"/>
            </w:tcMar>
          </w:tcPr>
          <w:p w14:paraId="592BF4AC" w14:textId="77777777" w:rsidR="001A7764" w:rsidRPr="00427802" w:rsidRDefault="001A7764" w:rsidP="001A7764">
            <w:pPr>
              <w:ind w:right="-6"/>
              <w:rPr>
                <w:b/>
              </w:rPr>
            </w:pPr>
            <w:r w:rsidRPr="00427802">
              <w:rPr>
                <w:b/>
              </w:rPr>
              <w:t>Veiligheid,</w:t>
            </w:r>
            <w:r>
              <w:rPr>
                <w:b/>
              </w:rPr>
              <w:t xml:space="preserve"> </w:t>
            </w:r>
            <w:r w:rsidRPr="00427802">
              <w:rPr>
                <w:b/>
              </w:rPr>
              <w:t>Gezondheid en Milieu</w:t>
            </w:r>
          </w:p>
          <w:p w14:paraId="00781E1F" w14:textId="06563E1C" w:rsidR="001A7764" w:rsidRPr="00DE45D2" w:rsidRDefault="001A7764" w:rsidP="001A7764">
            <w:pPr>
              <w:ind w:right="-6"/>
              <w:rPr>
                <w:b/>
                <w:bCs/>
              </w:rPr>
            </w:pPr>
            <w:r w:rsidRPr="00427802">
              <w:rPr>
                <w:color w:val="000000"/>
              </w:rPr>
              <w:t>Potentiële veiligheidsrisico’s zijn door analyse inzichtelijk, voorzien van verbetermogelijkheden en na fiattering geïmplementeerd en gedragen door toegewezen medewerkers.</w:t>
            </w:r>
          </w:p>
        </w:tc>
        <w:tc>
          <w:tcPr>
            <w:tcW w:w="4819" w:type="dxa"/>
            <w:tcMar>
              <w:top w:w="28" w:type="dxa"/>
              <w:bottom w:w="28" w:type="dxa"/>
            </w:tcMar>
          </w:tcPr>
          <w:p w14:paraId="3599608F" w14:textId="77777777" w:rsidR="001A7764" w:rsidRPr="009A1B74" w:rsidRDefault="001A7764" w:rsidP="00086BD0">
            <w:pPr>
              <w:pStyle w:val="Lijstalinea"/>
            </w:pPr>
            <w:r>
              <w:t xml:space="preserve">kwaliteit analyse, tijdig </w:t>
            </w:r>
            <w:r w:rsidRPr="009A1B74">
              <w:t>inzicht in veiligheidsrisico’s</w:t>
            </w:r>
            <w:r>
              <w:t>;</w:t>
            </w:r>
          </w:p>
          <w:p w14:paraId="581A241E" w14:textId="61152219" w:rsidR="001A7764" w:rsidRDefault="00086BD0" w:rsidP="00086BD0">
            <w:pPr>
              <w:pStyle w:val="Lijstalinea"/>
            </w:pPr>
            <w:r>
              <w:t xml:space="preserve">aantal </w:t>
            </w:r>
            <w:r w:rsidR="001A7764">
              <w:t>en kwaliteit preventieve, curatieve maatregelen;</w:t>
            </w:r>
          </w:p>
          <w:p w14:paraId="7DE86863" w14:textId="77777777" w:rsidR="001A7764" w:rsidRDefault="001A7764" w:rsidP="00086BD0">
            <w:pPr>
              <w:pStyle w:val="Lijstalinea"/>
            </w:pPr>
            <w:r>
              <w:t>effectieve overdracht en implementatie verbeteringen;</w:t>
            </w:r>
          </w:p>
          <w:p w14:paraId="1B1C9B04" w14:textId="77777777" w:rsidR="00086BD0" w:rsidRDefault="00086BD0" w:rsidP="00086BD0">
            <w:pPr>
              <w:pStyle w:val="Lijstalinea"/>
            </w:pPr>
            <w:r>
              <w:t>mate waarin organisatie gezond, veilig en milieuvriendelijk werkt;</w:t>
            </w:r>
          </w:p>
          <w:p w14:paraId="1B2839CB" w14:textId="3373B87B" w:rsidR="001A7764" w:rsidRDefault="00086BD0" w:rsidP="00086BD0">
            <w:pPr>
              <w:pStyle w:val="Lijstalinea"/>
            </w:pPr>
            <w:r>
              <w:t>aard, omvang ongevallen.</w:t>
            </w:r>
          </w:p>
        </w:tc>
      </w:tr>
      <w:tr w:rsidR="001A7764" w:rsidRPr="00C24A5C" w14:paraId="4D142F67" w14:textId="77777777" w:rsidTr="00574160">
        <w:trPr>
          <w:trHeight w:val="227"/>
        </w:trPr>
        <w:tc>
          <w:tcPr>
            <w:tcW w:w="9639" w:type="dxa"/>
            <w:gridSpan w:val="2"/>
            <w:shd w:val="clear" w:color="auto" w:fill="8CCBAD"/>
            <w:tcMar>
              <w:top w:w="28" w:type="dxa"/>
              <w:bottom w:w="28" w:type="dxa"/>
            </w:tcMar>
            <w:vAlign w:val="center"/>
          </w:tcPr>
          <w:p w14:paraId="3D99B727" w14:textId="77777777" w:rsidR="001A7764" w:rsidRPr="00D23D4D" w:rsidRDefault="001A7764" w:rsidP="001A7764">
            <w:pPr>
              <w:ind w:right="-6"/>
              <w:rPr>
                <w:color w:val="0D5554"/>
              </w:rPr>
            </w:pPr>
            <w:r w:rsidRPr="00D23D4D">
              <w:rPr>
                <w:b/>
                <w:caps/>
                <w:color w:val="0D5554"/>
                <w:lang w:bidi="x-none"/>
              </w:rPr>
              <w:t>Bezwarende omstandigheden</w:t>
            </w:r>
          </w:p>
        </w:tc>
      </w:tr>
      <w:tr w:rsidR="001A7764" w:rsidRPr="00C24A5C" w14:paraId="5143C723" w14:textId="77777777" w:rsidTr="00634666">
        <w:trPr>
          <w:trHeight w:val="227"/>
        </w:trPr>
        <w:tc>
          <w:tcPr>
            <w:tcW w:w="9639" w:type="dxa"/>
            <w:gridSpan w:val="2"/>
            <w:tcMar>
              <w:top w:w="28" w:type="dxa"/>
              <w:bottom w:w="28" w:type="dxa"/>
            </w:tcMar>
            <w:vAlign w:val="center"/>
          </w:tcPr>
          <w:p w14:paraId="0866A0B8" w14:textId="4B00CC52" w:rsidR="001A7764" w:rsidRDefault="001A7764" w:rsidP="001A7764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>Krachtuitoefening bij het handmatig verplaatsen en het hanteren van handwerktuigen/-gereedschappen, materialen en goederen en onderhoudswerkzaamheden</w:t>
            </w:r>
            <w:r w:rsidR="00086BD0">
              <w:t>.</w:t>
            </w:r>
          </w:p>
          <w:p w14:paraId="1A6B7343" w14:textId="5C5039AF" w:rsidR="001A7764" w:rsidRDefault="00086BD0" w:rsidP="001A7764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>I</w:t>
            </w:r>
            <w:r w:rsidR="001A7764">
              <w:t>nspannende houding bij het gedurende langere aaneengesloten perioden hanteren van handwerktuigen/gereedschappen/ apparatuur en onderhouds-/reparatiewerkzaamheden</w:t>
            </w:r>
            <w:r>
              <w:t>.</w:t>
            </w:r>
          </w:p>
          <w:p w14:paraId="273199F2" w14:textId="05822A86" w:rsidR="001A7764" w:rsidRDefault="00086BD0" w:rsidP="001A7764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>H</w:t>
            </w:r>
            <w:r w:rsidR="001A7764">
              <w:t>inder van machinelawaai en wisselende weersomstandigheden (regen, koude, warmte) bij het merendeels buiten verrichten van werkzaamheden en hinder van het dragen van persoonlijke beschermingsmiddelen (lawaai, werken met bestrijdingsmiddelen)</w:t>
            </w:r>
            <w:r>
              <w:t>.</w:t>
            </w:r>
          </w:p>
          <w:p w14:paraId="34EBB321" w14:textId="77777777" w:rsidR="001A7764" w:rsidRPr="00C24A5C" w:rsidRDefault="00086BD0" w:rsidP="001A7764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>K</w:t>
            </w:r>
            <w:r w:rsidR="001A7764">
              <w:t>ans op letsel t.g.v. werken in de nabijheid van gemechaniseerde werktuigen, in aanraking komen met bewegende/draaiende onderdelen en contact met agressieve stoffen.</w:t>
            </w:r>
          </w:p>
        </w:tc>
      </w:tr>
      <w:tr w:rsidR="001A7764" w:rsidRPr="00C24A5C" w14:paraId="5BF9D8D8" w14:textId="77777777" w:rsidTr="00634666">
        <w:trPr>
          <w:trHeight w:val="227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8CCBAE"/>
            <w:tcMar>
              <w:top w:w="28" w:type="dxa"/>
              <w:bottom w:w="28" w:type="dxa"/>
            </w:tcMar>
            <w:vAlign w:val="center"/>
          </w:tcPr>
          <w:p w14:paraId="539D7E0F" w14:textId="2F5DE0F5" w:rsidR="001A7764" w:rsidRDefault="001A7764" w:rsidP="001A7764">
            <w:pPr>
              <w:pageBreakBefore/>
              <w:ind w:left="284" w:hanging="284"/>
            </w:pPr>
            <w:r>
              <w:rPr>
                <w:b/>
                <w:caps/>
                <w:color w:val="0D5554"/>
                <w:lang w:bidi="x-none"/>
              </w:rPr>
              <w:lastRenderedPageBreak/>
              <w:t>KENNIS EN ERVARING</w:t>
            </w:r>
          </w:p>
        </w:tc>
      </w:tr>
      <w:tr w:rsidR="001A7764" w:rsidRPr="00C24A5C" w14:paraId="2E8074AC" w14:textId="77777777" w:rsidTr="00101F7E">
        <w:trPr>
          <w:trHeight w:val="227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0FB4454" w14:textId="13C7F5E9" w:rsidR="001A7764" w:rsidRDefault="001A7764" w:rsidP="001A7764">
            <w:pPr>
              <w:ind w:left="284" w:hanging="284"/>
              <w:contextualSpacing/>
            </w:pPr>
            <w:r>
              <w:t>-</w:t>
            </w:r>
            <w:r>
              <w:tab/>
            </w:r>
            <w:r w:rsidR="00086BD0">
              <w:t>vmbo</w:t>
            </w:r>
            <w:r>
              <w:t xml:space="preserve"> werk- en denkniveau;</w:t>
            </w:r>
          </w:p>
          <w:p w14:paraId="5A386EC1" w14:textId="77777777" w:rsidR="001A7764" w:rsidRPr="00937813" w:rsidRDefault="001A7764" w:rsidP="001A7764">
            <w:pPr>
              <w:pStyle w:val="Lijstalinea"/>
              <w:numPr>
                <w:ilvl w:val="0"/>
                <w:numId w:val="20"/>
              </w:numPr>
              <w:ind w:left="284" w:hanging="284"/>
            </w:pPr>
            <w:r w:rsidRPr="00937813">
              <w:t xml:space="preserve">beperkte vakkennis/vaardigheden en relatief korte </w:t>
            </w:r>
            <w:proofErr w:type="spellStart"/>
            <w:r w:rsidRPr="00937813">
              <w:t>inleertijd</w:t>
            </w:r>
            <w:proofErr w:type="spellEnd"/>
            <w:r w:rsidRPr="00937813">
              <w:t>;</w:t>
            </w:r>
          </w:p>
          <w:p w14:paraId="41FDD0DC" w14:textId="77777777" w:rsidR="001A7764" w:rsidRDefault="001A7764" w:rsidP="001A7764">
            <w:pPr>
              <w:pStyle w:val="Lijstalinea"/>
              <w:numPr>
                <w:ilvl w:val="0"/>
                <w:numId w:val="20"/>
              </w:numPr>
              <w:ind w:left="284" w:hanging="284"/>
            </w:pPr>
            <w:r>
              <w:t>ervaring met het hanteren van de voor het werk benodigde handgereedschappen;</w:t>
            </w:r>
          </w:p>
          <w:p w14:paraId="41424D3B" w14:textId="7FB20E2A" w:rsidR="001A7764" w:rsidRDefault="001A7764" w:rsidP="001A7764">
            <w:pPr>
              <w:pStyle w:val="Lijstalinea"/>
              <w:numPr>
                <w:ilvl w:val="0"/>
                <w:numId w:val="20"/>
              </w:numPr>
              <w:ind w:left="284" w:hanging="284"/>
            </w:pPr>
            <w:r>
              <w:t>kennis van geldende procedures en regels;</w:t>
            </w:r>
          </w:p>
          <w:p w14:paraId="73DC519A" w14:textId="77777777" w:rsidR="001A7764" w:rsidRDefault="001A7764" w:rsidP="001A7764">
            <w:pPr>
              <w:ind w:left="284" w:hanging="284"/>
              <w:contextualSpacing/>
            </w:pPr>
            <w:r>
              <w:t>-</w:t>
            </w:r>
            <w:r>
              <w:tab/>
              <w:t>kennis van en ervaring met de gebruikte methoden en technieken;</w:t>
            </w:r>
          </w:p>
          <w:p w14:paraId="6CD659F7" w14:textId="664DEBDE" w:rsidR="001A7764" w:rsidRDefault="001A7764" w:rsidP="001A7764">
            <w:pPr>
              <w:pStyle w:val="Lijstalinea"/>
              <w:numPr>
                <w:ilvl w:val="0"/>
                <w:numId w:val="20"/>
              </w:numPr>
              <w:ind w:left="284" w:hanging="284"/>
            </w:pPr>
            <w:r>
              <w:rPr>
                <w:lang w:bidi="x-none"/>
              </w:rPr>
              <w:t>inzicht in de invloed van omstandigheden (weer, bodem, verkeer, e.d.) op de uitvoering van het werk;</w:t>
            </w:r>
          </w:p>
          <w:p w14:paraId="724DD20F" w14:textId="4459190C" w:rsidR="001A7764" w:rsidRPr="00634666" w:rsidRDefault="001A7764" w:rsidP="001A7764">
            <w:pPr>
              <w:pStyle w:val="Lijstalinea"/>
              <w:numPr>
                <w:ilvl w:val="0"/>
                <w:numId w:val="20"/>
              </w:numPr>
              <w:ind w:left="284" w:hanging="284"/>
            </w:pPr>
            <w:r w:rsidRPr="00661D3B">
              <w:t xml:space="preserve">ervaring met het </w:t>
            </w:r>
            <w:r>
              <w:t xml:space="preserve">vaktechnisch </w:t>
            </w:r>
            <w:r w:rsidRPr="00661D3B">
              <w:t>aansturen van medewerkers.</w:t>
            </w:r>
          </w:p>
        </w:tc>
      </w:tr>
      <w:tr w:rsidR="001A7764" w:rsidRPr="00C24A5C" w14:paraId="49659ECA" w14:textId="77777777" w:rsidTr="00634666">
        <w:trPr>
          <w:trHeight w:val="227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8CCBAE"/>
            <w:tcMar>
              <w:top w:w="28" w:type="dxa"/>
              <w:bottom w:w="28" w:type="dxa"/>
            </w:tcMar>
            <w:vAlign w:val="center"/>
          </w:tcPr>
          <w:p w14:paraId="67AF4136" w14:textId="6C68C341" w:rsidR="001A7764" w:rsidRDefault="001A7764" w:rsidP="001A7764">
            <w:pPr>
              <w:ind w:left="284" w:hanging="284"/>
            </w:pPr>
          </w:p>
        </w:tc>
      </w:tr>
    </w:tbl>
    <w:p w14:paraId="73FF1261" w14:textId="77777777" w:rsidR="001E27BA" w:rsidRPr="00712607" w:rsidRDefault="001E27BA" w:rsidP="00712607"/>
    <w:p w14:paraId="1B711A1D" w14:textId="77777777" w:rsidR="001E27BA" w:rsidRPr="00712607" w:rsidRDefault="001E27BA" w:rsidP="00712607"/>
    <w:p w14:paraId="5D037C36" w14:textId="77777777" w:rsidR="001E27BA" w:rsidRPr="00712607" w:rsidRDefault="001E27BA" w:rsidP="00712607"/>
    <w:p w14:paraId="69C10DDD" w14:textId="77777777" w:rsidR="001E27BA" w:rsidRPr="00712607" w:rsidRDefault="001E27BA" w:rsidP="00712607"/>
    <w:sectPr w:rsidR="001E27BA" w:rsidRPr="00712607" w:rsidSect="00C13E85">
      <w:headerReference w:type="default" r:id="rId10"/>
      <w:footerReference w:type="even" r:id="rId11"/>
      <w:footerReference w:type="default" r:id="rId12"/>
      <w:pgSz w:w="11900" w:h="16840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2DA0C" w14:textId="77777777" w:rsidR="00187CC1" w:rsidRDefault="00187CC1" w:rsidP="0099201E">
      <w:r>
        <w:separator/>
      </w:r>
    </w:p>
  </w:endnote>
  <w:endnote w:type="continuationSeparator" w:id="0">
    <w:p w14:paraId="7288B34C" w14:textId="77777777" w:rsidR="00187CC1" w:rsidRDefault="00187CC1" w:rsidP="0099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675540711"/>
      <w:docPartObj>
        <w:docPartGallery w:val="Page Numbers (Bottom of Page)"/>
        <w:docPartUnique/>
      </w:docPartObj>
    </w:sdtPr>
    <w:sdtContent>
      <w:p w14:paraId="2B0FBF24" w14:textId="77777777" w:rsidR="0099201E" w:rsidRDefault="0099201E" w:rsidP="00FB6E8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62483CD" w14:textId="77777777" w:rsidR="0099201E" w:rsidRDefault="0099201E" w:rsidP="0099201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895225722"/>
      <w:docPartObj>
        <w:docPartGallery w:val="Page Numbers (Bottom of Page)"/>
        <w:docPartUnique/>
      </w:docPartObj>
    </w:sdtPr>
    <w:sdtContent>
      <w:p w14:paraId="7EE4E556" w14:textId="77777777" w:rsidR="0099201E" w:rsidRPr="0099201E" w:rsidRDefault="0099201E" w:rsidP="00FB6E8C">
        <w:pPr>
          <w:pStyle w:val="Voettekst"/>
          <w:framePr w:wrap="none" w:vAnchor="text" w:hAnchor="margin" w:xAlign="right" w:y="1"/>
          <w:rPr>
            <w:rStyle w:val="Paginanummer"/>
          </w:rPr>
        </w:pPr>
        <w:r w:rsidRPr="0099201E">
          <w:rPr>
            <w:rStyle w:val="Paginanummer"/>
          </w:rPr>
          <w:fldChar w:fldCharType="begin"/>
        </w:r>
        <w:r w:rsidRPr="0099201E">
          <w:rPr>
            <w:rStyle w:val="Paginanummer"/>
          </w:rPr>
          <w:instrText xml:space="preserve"> PAGE </w:instrText>
        </w:r>
        <w:r w:rsidRPr="0099201E">
          <w:rPr>
            <w:rStyle w:val="Paginanummer"/>
          </w:rPr>
          <w:fldChar w:fldCharType="separate"/>
        </w:r>
        <w:r w:rsidRPr="0099201E">
          <w:rPr>
            <w:rStyle w:val="Paginanummer"/>
            <w:noProof/>
          </w:rPr>
          <w:t>1</w:t>
        </w:r>
        <w:r w:rsidRPr="0099201E">
          <w:rPr>
            <w:rStyle w:val="Paginanummer"/>
          </w:rPr>
          <w:fldChar w:fldCharType="end"/>
        </w:r>
      </w:p>
    </w:sdtContent>
  </w:sdt>
  <w:p w14:paraId="2E3F0BAE" w14:textId="0E1B80EA" w:rsidR="0099201E" w:rsidRPr="00CB2466" w:rsidRDefault="0099201E" w:rsidP="00F51292">
    <w:pPr>
      <w:pStyle w:val="Voettekst"/>
      <w:tabs>
        <w:tab w:val="right" w:pos="9639"/>
        <w:tab w:val="right" w:pos="15026"/>
      </w:tabs>
      <w:ind w:right="-434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F7C2F" w14:textId="77777777" w:rsidR="00187CC1" w:rsidRDefault="00187CC1" w:rsidP="0099201E">
      <w:r>
        <w:separator/>
      </w:r>
    </w:p>
  </w:footnote>
  <w:footnote w:type="continuationSeparator" w:id="0">
    <w:p w14:paraId="4649AAFE" w14:textId="77777777" w:rsidR="00187CC1" w:rsidRDefault="00187CC1" w:rsidP="00992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8041" w14:textId="05FE5950" w:rsidR="00600688" w:rsidRPr="00600688" w:rsidRDefault="001152C0" w:rsidP="00600688">
    <w:pPr>
      <w:pStyle w:val="Koptekst"/>
      <w:tabs>
        <w:tab w:val="right" w:pos="14601"/>
      </w:tabs>
      <w:spacing w:line="200" w:lineRule="atLeast"/>
      <w:ind w:right="110"/>
      <w:jc w:val="center"/>
      <w:rPr>
        <w:b/>
        <w:sz w:val="28"/>
        <w:szCs w:val="28"/>
      </w:rPr>
    </w:pPr>
    <w:r>
      <w:rPr>
        <w:b/>
        <w:sz w:val="28"/>
        <w:szCs w:val="28"/>
      </w:rPr>
      <w:t>GRONDWERKER I</w:t>
    </w:r>
    <w:r w:rsidR="00357631">
      <w:rPr>
        <w:b/>
        <w:sz w:val="28"/>
        <w:szCs w:val="28"/>
      </w:rPr>
      <w:t>I</w:t>
    </w:r>
    <w:r w:rsidR="008E2EF8">
      <w:rPr>
        <w:b/>
        <w:sz w:val="28"/>
        <w:szCs w:val="28"/>
      </w:rPr>
      <w:t>I</w:t>
    </w:r>
  </w:p>
  <w:p w14:paraId="4A2BF50F" w14:textId="77777777" w:rsidR="00763599" w:rsidRDefault="0076359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AFF"/>
    <w:multiLevelType w:val="hybridMultilevel"/>
    <w:tmpl w:val="111CA08E"/>
    <w:lvl w:ilvl="0" w:tplc="0D56E698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</w:rPr>
    </w:lvl>
    <w:lvl w:ilvl="1" w:tplc="88CEDAB2">
      <w:start w:val="1"/>
      <w:numFmt w:val="bullet"/>
      <w:lvlText w:val="."/>
      <w:lvlJc w:val="left"/>
      <w:pPr>
        <w:ind w:left="1134" w:hanging="283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0920"/>
    <w:multiLevelType w:val="multilevel"/>
    <w:tmpl w:val="A190B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E3DEE"/>
    <w:multiLevelType w:val="hybridMultilevel"/>
    <w:tmpl w:val="BE7E5C8A"/>
    <w:lvl w:ilvl="0" w:tplc="7630795E">
      <w:start w:val="1"/>
      <w:numFmt w:val="decimal"/>
      <w:pStyle w:val="Opsom-cijfers"/>
      <w:lvlText w:val="%1."/>
      <w:lvlJc w:val="left"/>
      <w:pPr>
        <w:ind w:left="284" w:hanging="284"/>
      </w:pPr>
      <w:rPr>
        <w:rFonts w:hint="default"/>
      </w:rPr>
    </w:lvl>
    <w:lvl w:ilvl="1" w:tplc="ED3481FE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5510D268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44292"/>
    <w:multiLevelType w:val="hybridMultilevel"/>
    <w:tmpl w:val="B82CDDC4"/>
    <w:lvl w:ilvl="0" w:tplc="D0F86F64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5A4E2F8">
      <w:start w:val="1"/>
      <w:numFmt w:val="decimal"/>
      <w:lvlText w:val="%2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2" w:tplc="D67A944E">
      <w:start w:val="1"/>
      <w:numFmt w:val="lowerLetter"/>
      <w:lvlText w:val="%3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 w:tplc="110429DE">
      <w:start w:val="1"/>
      <w:numFmt w:val="lowerRoman"/>
      <w:lvlText w:val="%4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C17E3"/>
    <w:multiLevelType w:val="multilevel"/>
    <w:tmpl w:val="1B2E3256"/>
    <w:lvl w:ilvl="0">
      <w:start w:val="1"/>
      <w:numFmt w:val="none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lvlText w:val=".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AF1A00"/>
    <w:multiLevelType w:val="multilevel"/>
    <w:tmpl w:val="94B0A59A"/>
    <w:lvl w:ilvl="0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D1A85"/>
    <w:multiLevelType w:val="hybridMultilevel"/>
    <w:tmpl w:val="898432A0"/>
    <w:lvl w:ilvl="0" w:tplc="0B2E660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C7536"/>
    <w:multiLevelType w:val="hybridMultilevel"/>
    <w:tmpl w:val="94E0C1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003B4"/>
    <w:multiLevelType w:val="multilevel"/>
    <w:tmpl w:val="93E2EC22"/>
    <w:lvl w:ilvl="0">
      <w:start w:val="1"/>
      <w:numFmt w:val="none"/>
      <w:pStyle w:val="Lijstalinea"/>
      <w:lvlText w:val="-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none"/>
      <w:lvlText w:val="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bullet"/>
      <w:lvlText w:val="."/>
      <w:lvlJc w:val="left"/>
      <w:pPr>
        <w:ind w:left="851" w:hanging="284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hint="default"/>
      </w:rPr>
    </w:lvl>
  </w:abstractNum>
  <w:abstractNum w:abstractNumId="9" w15:restartNumberingAfterBreak="0">
    <w:nsid w:val="3CEF6C91"/>
    <w:multiLevelType w:val="hybridMultilevel"/>
    <w:tmpl w:val="A2900858"/>
    <w:lvl w:ilvl="0" w:tplc="BA2CE0B4">
      <w:start w:val="1"/>
      <w:numFmt w:val="bullet"/>
      <w:lvlText w:val="-"/>
      <w:lvlJc w:val="left"/>
      <w:pPr>
        <w:ind w:left="284" w:hanging="284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D2633"/>
    <w:multiLevelType w:val="hybridMultilevel"/>
    <w:tmpl w:val="D8E0CA02"/>
    <w:lvl w:ilvl="0" w:tplc="B4CEF56A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D0F86F64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E331D"/>
    <w:multiLevelType w:val="multilevel"/>
    <w:tmpl w:val="A2900858"/>
    <w:lvl w:ilvl="0">
      <w:start w:val="1"/>
      <w:numFmt w:val="bullet"/>
      <w:lvlText w:val="-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47FD5"/>
    <w:multiLevelType w:val="hybridMultilevel"/>
    <w:tmpl w:val="9F26E4FA"/>
    <w:lvl w:ilvl="0" w:tplc="0B2E660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36860892">
      <w:start w:val="1"/>
      <w:numFmt w:val="bullet"/>
      <w:lvlText w:val=".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D37D5"/>
    <w:multiLevelType w:val="multilevel"/>
    <w:tmpl w:val="538CA730"/>
    <w:lvl w:ilvl="0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4366E"/>
    <w:multiLevelType w:val="hybridMultilevel"/>
    <w:tmpl w:val="8B5E1D72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E6867B5"/>
    <w:multiLevelType w:val="multilevel"/>
    <w:tmpl w:val="1B2E3256"/>
    <w:lvl w:ilvl="0">
      <w:start w:val="1"/>
      <w:numFmt w:val="none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lvlText w:val=".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E7E25A4"/>
    <w:multiLevelType w:val="hybridMultilevel"/>
    <w:tmpl w:val="60D89B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F3DF8"/>
    <w:multiLevelType w:val="multilevel"/>
    <w:tmpl w:val="23DAAC0A"/>
    <w:lvl w:ilvl="0">
      <w:start w:val="1"/>
      <w:numFmt w:val="none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lvlText w:val=".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7A6725"/>
    <w:multiLevelType w:val="hybridMultilevel"/>
    <w:tmpl w:val="6EAA0F62"/>
    <w:lvl w:ilvl="0" w:tplc="BA2CE0B4">
      <w:start w:val="1"/>
      <w:numFmt w:val="bullet"/>
      <w:lvlText w:val="-"/>
      <w:lvlJc w:val="left"/>
      <w:pPr>
        <w:ind w:left="284" w:hanging="284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24002"/>
    <w:multiLevelType w:val="hybridMultilevel"/>
    <w:tmpl w:val="4D2865A6"/>
    <w:lvl w:ilvl="0" w:tplc="69DCA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486423">
    <w:abstractNumId w:val="0"/>
  </w:num>
  <w:num w:numId="2" w16cid:durableId="989558761">
    <w:abstractNumId w:val="1"/>
  </w:num>
  <w:num w:numId="3" w16cid:durableId="1024088169">
    <w:abstractNumId w:val="5"/>
  </w:num>
  <w:num w:numId="4" w16cid:durableId="503205482">
    <w:abstractNumId w:val="13"/>
  </w:num>
  <w:num w:numId="5" w16cid:durableId="986469052">
    <w:abstractNumId w:val="16"/>
  </w:num>
  <w:num w:numId="6" w16cid:durableId="1076319731">
    <w:abstractNumId w:val="14"/>
  </w:num>
  <w:num w:numId="7" w16cid:durableId="966206796">
    <w:abstractNumId w:val="7"/>
  </w:num>
  <w:num w:numId="8" w16cid:durableId="361175799">
    <w:abstractNumId w:val="18"/>
  </w:num>
  <w:num w:numId="9" w16cid:durableId="390933195">
    <w:abstractNumId w:val="9"/>
  </w:num>
  <w:num w:numId="10" w16cid:durableId="373163578">
    <w:abstractNumId w:val="11"/>
  </w:num>
  <w:num w:numId="11" w16cid:durableId="1173836942">
    <w:abstractNumId w:val="4"/>
  </w:num>
  <w:num w:numId="12" w16cid:durableId="2110344221">
    <w:abstractNumId w:val="15"/>
  </w:num>
  <w:num w:numId="13" w16cid:durableId="305011498">
    <w:abstractNumId w:val="8"/>
  </w:num>
  <w:num w:numId="14" w16cid:durableId="1392462123">
    <w:abstractNumId w:val="10"/>
  </w:num>
  <w:num w:numId="15" w16cid:durableId="502815182">
    <w:abstractNumId w:val="17"/>
  </w:num>
  <w:num w:numId="16" w16cid:durableId="1294555128">
    <w:abstractNumId w:val="3"/>
  </w:num>
  <w:num w:numId="17" w16cid:durableId="2069106986">
    <w:abstractNumId w:val="2"/>
  </w:num>
  <w:num w:numId="18" w16cid:durableId="441609698">
    <w:abstractNumId w:val="6"/>
  </w:num>
  <w:num w:numId="19" w16cid:durableId="263658549">
    <w:abstractNumId w:val="12"/>
  </w:num>
  <w:num w:numId="20" w16cid:durableId="3046981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69"/>
    <w:rsid w:val="00034FBB"/>
    <w:rsid w:val="0006188A"/>
    <w:rsid w:val="00064F40"/>
    <w:rsid w:val="00067485"/>
    <w:rsid w:val="00073015"/>
    <w:rsid w:val="000741DF"/>
    <w:rsid w:val="00086BD0"/>
    <w:rsid w:val="00086E69"/>
    <w:rsid w:val="00087C2C"/>
    <w:rsid w:val="00090BA5"/>
    <w:rsid w:val="00094995"/>
    <w:rsid w:val="000A2BAD"/>
    <w:rsid w:val="000B7F47"/>
    <w:rsid w:val="000E2288"/>
    <w:rsid w:val="00106E05"/>
    <w:rsid w:val="001152C0"/>
    <w:rsid w:val="001240A6"/>
    <w:rsid w:val="00156A4F"/>
    <w:rsid w:val="00182CB5"/>
    <w:rsid w:val="00187CC1"/>
    <w:rsid w:val="001A7764"/>
    <w:rsid w:val="001D6D84"/>
    <w:rsid w:val="001E27BA"/>
    <w:rsid w:val="001E7494"/>
    <w:rsid w:val="001F2365"/>
    <w:rsid w:val="001F253A"/>
    <w:rsid w:val="001F7342"/>
    <w:rsid w:val="002126F6"/>
    <w:rsid w:val="00215131"/>
    <w:rsid w:val="00234B05"/>
    <w:rsid w:val="002D28EB"/>
    <w:rsid w:val="002F61BA"/>
    <w:rsid w:val="00320CCC"/>
    <w:rsid w:val="0034066A"/>
    <w:rsid w:val="00343B60"/>
    <w:rsid w:val="00357631"/>
    <w:rsid w:val="003935D2"/>
    <w:rsid w:val="00397A57"/>
    <w:rsid w:val="003A482F"/>
    <w:rsid w:val="003B2646"/>
    <w:rsid w:val="00405A69"/>
    <w:rsid w:val="00432C22"/>
    <w:rsid w:val="00444B70"/>
    <w:rsid w:val="00462969"/>
    <w:rsid w:val="004B258D"/>
    <w:rsid w:val="004E1695"/>
    <w:rsid w:val="004F7477"/>
    <w:rsid w:val="00544A36"/>
    <w:rsid w:val="0055566C"/>
    <w:rsid w:val="005602DB"/>
    <w:rsid w:val="005614ED"/>
    <w:rsid w:val="005648FE"/>
    <w:rsid w:val="00587F2A"/>
    <w:rsid w:val="00594C4A"/>
    <w:rsid w:val="005B7F50"/>
    <w:rsid w:val="005C603D"/>
    <w:rsid w:val="005E0C8E"/>
    <w:rsid w:val="00600688"/>
    <w:rsid w:val="00611E9E"/>
    <w:rsid w:val="00621C6A"/>
    <w:rsid w:val="00624AFE"/>
    <w:rsid w:val="00631183"/>
    <w:rsid w:val="00634666"/>
    <w:rsid w:val="00646098"/>
    <w:rsid w:val="006566EC"/>
    <w:rsid w:val="006663B1"/>
    <w:rsid w:val="00676D91"/>
    <w:rsid w:val="006A32D9"/>
    <w:rsid w:val="006C78DA"/>
    <w:rsid w:val="006D15B0"/>
    <w:rsid w:val="006D71FF"/>
    <w:rsid w:val="00712607"/>
    <w:rsid w:val="007318D4"/>
    <w:rsid w:val="007333B2"/>
    <w:rsid w:val="00763599"/>
    <w:rsid w:val="00767F24"/>
    <w:rsid w:val="00774124"/>
    <w:rsid w:val="007A33DF"/>
    <w:rsid w:val="007E3370"/>
    <w:rsid w:val="00810A85"/>
    <w:rsid w:val="00810DBF"/>
    <w:rsid w:val="00857CC5"/>
    <w:rsid w:val="008803C1"/>
    <w:rsid w:val="00894239"/>
    <w:rsid w:val="008A1010"/>
    <w:rsid w:val="008A1799"/>
    <w:rsid w:val="008A2860"/>
    <w:rsid w:val="008E2EF8"/>
    <w:rsid w:val="008E6EB1"/>
    <w:rsid w:val="008F2937"/>
    <w:rsid w:val="00924DEB"/>
    <w:rsid w:val="00953804"/>
    <w:rsid w:val="00961A36"/>
    <w:rsid w:val="00986D86"/>
    <w:rsid w:val="0099201E"/>
    <w:rsid w:val="009D690D"/>
    <w:rsid w:val="00A214F1"/>
    <w:rsid w:val="00A24496"/>
    <w:rsid w:val="00AC552B"/>
    <w:rsid w:val="00AD4BFA"/>
    <w:rsid w:val="00AE73B2"/>
    <w:rsid w:val="00AF2F8A"/>
    <w:rsid w:val="00B27FD5"/>
    <w:rsid w:val="00B35FC4"/>
    <w:rsid w:val="00B4657F"/>
    <w:rsid w:val="00B54704"/>
    <w:rsid w:val="00B759B3"/>
    <w:rsid w:val="00B841D8"/>
    <w:rsid w:val="00BE0997"/>
    <w:rsid w:val="00C13E85"/>
    <w:rsid w:val="00C40F45"/>
    <w:rsid w:val="00C879A3"/>
    <w:rsid w:val="00C9401B"/>
    <w:rsid w:val="00CA29B0"/>
    <w:rsid w:val="00CB2466"/>
    <w:rsid w:val="00CC1E1A"/>
    <w:rsid w:val="00CF61A6"/>
    <w:rsid w:val="00D17BCF"/>
    <w:rsid w:val="00D36010"/>
    <w:rsid w:val="00D570D3"/>
    <w:rsid w:val="00D63E87"/>
    <w:rsid w:val="00D85325"/>
    <w:rsid w:val="00DE1848"/>
    <w:rsid w:val="00DE45D2"/>
    <w:rsid w:val="00DF00E5"/>
    <w:rsid w:val="00DF2EA4"/>
    <w:rsid w:val="00E346F5"/>
    <w:rsid w:val="00EB039A"/>
    <w:rsid w:val="00ED22D2"/>
    <w:rsid w:val="00EF636A"/>
    <w:rsid w:val="00F35351"/>
    <w:rsid w:val="00F51292"/>
    <w:rsid w:val="00F6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D65B7"/>
  <w15:chartTrackingRefBased/>
  <w15:docId w15:val="{239537D2-5EE9-714B-B9C0-5A86902B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6"/>
        <w:szCs w:val="16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712607"/>
  </w:style>
  <w:style w:type="paragraph" w:styleId="Kop1">
    <w:name w:val="heading 1"/>
    <w:basedOn w:val="Standaard"/>
    <w:next w:val="Standaard"/>
    <w:link w:val="Kop1Char"/>
    <w:uiPriority w:val="9"/>
    <w:qFormat/>
    <w:rsid w:val="00234B05"/>
    <w:pPr>
      <w:spacing w:after="480"/>
      <w:outlineLvl w:val="0"/>
    </w:pPr>
    <w:rPr>
      <w:b/>
      <w:caps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99201E"/>
    <w:pPr>
      <w:spacing w:after="240"/>
      <w:outlineLvl w:val="1"/>
    </w:pPr>
    <w:rPr>
      <w:caps w:val="0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99201E"/>
    <w:pPr>
      <w:spacing w:after="0"/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2126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qFormat/>
    <w:rsid w:val="00C40F45"/>
    <w:pPr>
      <w:numPr>
        <w:numId w:val="13"/>
      </w:numPr>
      <w:tabs>
        <w:tab w:val="clear" w:pos="567"/>
      </w:tabs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234B05"/>
    <w:rPr>
      <w:rFonts w:ascii="Arial" w:hAnsi="Arial" w:cs="Arial"/>
      <w:b/>
      <w:cap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99201E"/>
    <w:rPr>
      <w:rFonts w:ascii="Arial" w:hAnsi="Arial" w:cs="Arial"/>
      <w:b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2126F6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2126F6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2126F6"/>
    <w:rPr>
      <w:color w:val="0563C1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99201E"/>
    <w:rPr>
      <w:rFonts w:ascii="Arial" w:hAnsi="Arial" w:cs="Arial"/>
      <w:b/>
      <w:i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26F6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paragraph" w:styleId="Koptekst">
    <w:name w:val="header"/>
    <w:basedOn w:val="Standaard"/>
    <w:link w:val="KoptekstChar"/>
    <w:unhideWhenUsed/>
    <w:rsid w:val="0099201E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uiPriority w:val="39"/>
    <w:unhideWhenUsed/>
    <w:rsid w:val="00234B05"/>
    <w:pPr>
      <w:spacing w:after="100"/>
      <w:ind w:left="400"/>
    </w:pPr>
  </w:style>
  <w:style w:type="character" w:customStyle="1" w:styleId="KoptekstChar">
    <w:name w:val="Koptekst Char"/>
    <w:basedOn w:val="Standaardalinea-lettertype"/>
    <w:link w:val="Koptekst"/>
    <w:uiPriority w:val="99"/>
    <w:rsid w:val="0099201E"/>
    <w:rPr>
      <w:rFonts w:ascii="Arial" w:hAnsi="Arial" w:cs="Arial"/>
      <w:sz w:val="20"/>
      <w:szCs w:val="20"/>
    </w:rPr>
  </w:style>
  <w:style w:type="paragraph" w:styleId="Voettekst">
    <w:name w:val="footer"/>
    <w:basedOn w:val="Standaard"/>
    <w:link w:val="VoettekstChar"/>
    <w:unhideWhenUsed/>
    <w:rsid w:val="009920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99201E"/>
    <w:rPr>
      <w:rFonts w:ascii="Arial" w:hAnsi="Arial" w:cs="Arial"/>
      <w:sz w:val="20"/>
      <w:szCs w:val="20"/>
    </w:rPr>
  </w:style>
  <w:style w:type="character" w:styleId="Paginanummer">
    <w:name w:val="page number"/>
    <w:basedOn w:val="Standaardalinea-lettertype"/>
    <w:unhideWhenUsed/>
    <w:rsid w:val="0099201E"/>
  </w:style>
  <w:style w:type="paragraph" w:customStyle="1" w:styleId="Opsom-cijfers">
    <w:name w:val="Opsom-cijfers"/>
    <w:basedOn w:val="Lijstalinea"/>
    <w:qFormat/>
    <w:rsid w:val="00712607"/>
    <w:pPr>
      <w:numPr>
        <w:numId w:val="17"/>
      </w:numPr>
    </w:pPr>
  </w:style>
  <w:style w:type="paragraph" w:customStyle="1" w:styleId="Opsom-streepjes">
    <w:name w:val="Opsom-streepjes"/>
    <w:basedOn w:val="Lijstalinea"/>
    <w:qFormat/>
    <w:rsid w:val="00712607"/>
  </w:style>
  <w:style w:type="table" w:styleId="Tabelraster">
    <w:name w:val="Table Grid"/>
    <w:basedOn w:val="Standaardtabel"/>
    <w:rsid w:val="00600688"/>
    <w:pPr>
      <w:spacing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60068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6A4F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6A4F"/>
    <w:rPr>
      <w:rFonts w:ascii="Times New Roman" w:hAnsi="Times New Roman" w:cs="Times New Roman"/>
      <w:sz w:val="18"/>
      <w:szCs w:val="18"/>
    </w:rPr>
  </w:style>
  <w:style w:type="paragraph" w:styleId="Revisie">
    <w:name w:val="Revision"/>
    <w:hidden/>
    <w:uiPriority w:val="99"/>
    <w:semiHidden/>
    <w:rsid w:val="00156A4F"/>
  </w:style>
  <w:style w:type="character" w:styleId="Verwijzingopmerking">
    <w:name w:val="annotation reference"/>
    <w:basedOn w:val="Standaardalinea-lettertype"/>
    <w:uiPriority w:val="99"/>
    <w:semiHidden/>
    <w:unhideWhenUsed/>
    <w:rsid w:val="00156A4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56A4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56A4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56A4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56A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yvonputman/Library/Group%20Containers/UBF8T346G9.Office/User%20Content.localized/Templates.localized/EVZ%20functie-omschrijving%20incl.%20NOK2%20en%20Fitch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21" ma:contentTypeDescription="Een nieuw document maken." ma:contentTypeScope="" ma:versionID="45cc3e6c915c871f4d8633c6025c992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3a37fe5f7c31c2c68cf38a3cd41981e8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gechec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gecheckt" ma:index="28" nillable="true" ma:displayName="gecheckt" ma:default="0" ma:format="Dropdown" ma:internalName="gecheck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540f6f-c3fa-4d8b-8526-7747a753ae91" xsi:nil="true"/>
    <lcf76f155ced4ddcb4097134ff3c332f xmlns="7e7d4b85-0103-4ac5-8dde-d40d672a523a">
      <Terms xmlns="http://schemas.microsoft.com/office/infopath/2007/PartnerControls"/>
    </lcf76f155ced4ddcb4097134ff3c332f>
    <toegevoegdaanhandboek xmlns="7e7d4b85-0103-4ac5-8dde-d40d672a523a">false</toegevoegdaanhandboek>
    <gecheckt xmlns="7e7d4b85-0103-4ac5-8dde-d40d672a523a">false</gecheck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8EBB8-C2A3-4648-8A3D-D3C265C00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717F5B-227B-46DF-BF3D-0647FE7F61D9}">
  <ds:schemaRefs>
    <ds:schemaRef ds:uri="http://schemas.microsoft.com/office/2006/metadata/properties"/>
    <ds:schemaRef ds:uri="http://schemas.microsoft.com/office/infopath/2007/PartnerControls"/>
    <ds:schemaRef ds:uri="49540f6f-c3fa-4d8b-8526-7747a753ae91"/>
    <ds:schemaRef ds:uri="7e7d4b85-0103-4ac5-8dde-d40d672a523a"/>
  </ds:schemaRefs>
</ds:datastoreItem>
</file>

<file path=customXml/itemProps3.xml><?xml version="1.0" encoding="utf-8"?>
<ds:datastoreItem xmlns:ds="http://schemas.openxmlformats.org/officeDocument/2006/customXml" ds:itemID="{15D995BC-65E4-45FD-8EBC-AD8A614D02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EVZ functie-omschrijving incl. NOK2 en Fitch.dotx</Template>
  <TotalTime>2</TotalTime>
  <Pages>2</Pages>
  <Words>748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 EVZ</dc:creator>
  <cp:keywords/>
  <dc:description/>
  <cp:lastModifiedBy>Secretariaat EVZ</cp:lastModifiedBy>
  <cp:revision>7</cp:revision>
  <dcterms:created xsi:type="dcterms:W3CDTF">2026-02-12T08:42:00Z</dcterms:created>
  <dcterms:modified xsi:type="dcterms:W3CDTF">2026-03-24T10:10:00Z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0x010100B463CE315D4FEE42B479775A9EE17283</vt:lpwstr>
  </property>
  <property fmtid="{D5CDD505-2E9C-101B-9397-08002B2CF9AE}" pid="3" name="Order">
    <vt:r8>1436200</vt:r8>
  </property>
  <property fmtid="{D5CDD505-2E9C-101B-9397-08002B2CF9AE}" pid="4" name="MediaServiceImageTags">
    <vt:lpwstr/>
  </property>
</Properties>
</file>